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E74E" w14:textId="77777777" w:rsidR="00C34792" w:rsidRDefault="00570A83">
      <w:pPr>
        <w:pStyle w:val="Intestazione"/>
      </w:pPr>
      <w:bookmarkStart w:id="0" w:name="_Hlk62761827"/>
      <w:r>
        <w:rPr>
          <w:rFonts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78AD9A" wp14:editId="41A8D672">
                <wp:simplePos x="0" y="0"/>
                <wp:positionH relativeFrom="margin">
                  <wp:posOffset>11430</wp:posOffset>
                </wp:positionH>
                <wp:positionV relativeFrom="paragraph">
                  <wp:posOffset>11430</wp:posOffset>
                </wp:positionV>
                <wp:extent cx="1952628" cy="1593369"/>
                <wp:effectExtent l="0" t="0" r="0" b="6831"/>
                <wp:wrapNone/>
                <wp:docPr id="1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8" cy="1593369"/>
                          <a:chOff x="0" y="0"/>
                          <a:chExt cx="1952628" cy="1593369"/>
                        </a:xfrm>
                      </wpg:grpSpPr>
                      <pic:pic xmlns:pic="http://schemas.openxmlformats.org/drawingml/2006/picture">
                        <pic:nvPicPr>
                          <pic:cNvPr id="2" name="image4.png" descr="X:Users:roberta:Desktop:logo-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7279" y="0"/>
                            <a:ext cx="1610999" cy="746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3" name="Rettangolo 4"/>
                        <wps:cNvSpPr/>
                        <wps:spPr>
                          <a:xfrm>
                            <a:off x="0" y="793269"/>
                            <a:ext cx="1952628" cy="800100"/>
                          </a:xfrm>
                          <a:prstGeom prst="rect">
                            <a:avLst/>
                          </a:prstGeom>
                          <a:noFill/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28436E7A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3DF2002F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07FDD7F4" w14:textId="77777777" w:rsidR="00C34792" w:rsidRDefault="00C34792">
                              <w:pPr>
                                <w:jc w:val="center"/>
                              </w:pPr>
                            </w:p>
                            <w:p w14:paraId="30526D0E" w14:textId="77777777" w:rsidR="00C34792" w:rsidRDefault="00C3479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21" tIns="45701" rIns="91421" bIns="45701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8AD9A" id="Gruppo 2" o:spid="_x0000_s1026" style="position:absolute;margin-left:.9pt;margin-top:.9pt;width:153.75pt;height:125.45pt;z-index:251659264;mso-position-horizontal-relative:margin" coordsize="19526,15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4.png" o:spid="_x0000_s1027" type="#_x0000_t75" alt="X:Users:roberta:Desktop:logo-base.gif" style="position:absolute;left:2172;width:16110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">
                  <v:imagedata r:id="rId8" o:title="logo-base"/>
                </v:shape>
                <v:rect id="Rettangolo 4" o:spid="_x0000_s1028" style="position:absolute;top:7932;width:1952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" filled="f" stroked="f">
                  <v:textbox inset="2.53947mm,1.2695mm,2.53947mm,1.2695mm">
                    <w:txbxContent>
                      <w:p w14:paraId="28436E7A" w14:textId="77777777" w:rsidR="00C34792" w:rsidRDefault="00C34792">
                        <w:pPr>
                          <w:jc w:val="center"/>
                        </w:pPr>
                      </w:p>
                      <w:p w14:paraId="3DF2002F" w14:textId="77777777" w:rsidR="00C34792" w:rsidRDefault="00C34792">
                        <w:pPr>
                          <w:jc w:val="center"/>
                        </w:pPr>
                      </w:p>
                      <w:p w14:paraId="07FDD7F4" w14:textId="77777777" w:rsidR="00C34792" w:rsidRDefault="00C34792">
                        <w:pPr>
                          <w:jc w:val="center"/>
                        </w:pPr>
                      </w:p>
                      <w:p w14:paraId="30526D0E" w14:textId="77777777" w:rsidR="00C34792" w:rsidRDefault="00C34792">
                        <w:pPr>
                          <w:jc w:val="center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9717CD2" w14:textId="77777777" w:rsidR="00C34792" w:rsidRDefault="00C34792">
      <w:pPr>
        <w:pStyle w:val="Intestazione"/>
      </w:pPr>
    </w:p>
    <w:p w14:paraId="51CE43D4" w14:textId="77777777" w:rsidR="00C34792" w:rsidRDefault="00570A83">
      <w:pPr>
        <w:pStyle w:val="Intestazione"/>
        <w:tabs>
          <w:tab w:val="clear" w:pos="4819"/>
          <w:tab w:val="clear" w:pos="9638"/>
        </w:tabs>
        <w:jc w:val="right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Allegato B2</w:t>
      </w:r>
    </w:p>
    <w:p w14:paraId="710CF70D" w14:textId="77777777" w:rsidR="00C34792" w:rsidRDefault="00C34792">
      <w:pPr>
        <w:jc w:val="right"/>
        <w:outlineLvl w:val="0"/>
        <w:rPr>
          <w:rFonts w:ascii="Calibri" w:hAnsi="Calibri"/>
          <w:sz w:val="22"/>
          <w:szCs w:val="22"/>
        </w:rPr>
      </w:pPr>
    </w:p>
    <w:p w14:paraId="47CCE3DD" w14:textId="77777777" w:rsidR="00C34792" w:rsidRDefault="00C34792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63C4671F" w14:textId="77777777" w:rsidR="00AF5654" w:rsidRDefault="00AF5654">
      <w:pPr>
        <w:tabs>
          <w:tab w:val="right" w:leader="underscore" w:pos="10204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1A4E6D2E" w14:textId="2DC01B95" w:rsidR="00C34792" w:rsidRDefault="00570A83">
      <w:pPr>
        <w:widowControl w:val="0"/>
        <w:spacing w:after="120"/>
        <w:ind w:firstLine="1"/>
        <w:jc w:val="center"/>
      </w:pPr>
      <w:r>
        <w:rPr>
          <w:rFonts w:ascii="Calibri" w:hAnsi="Calibri"/>
          <w:b/>
          <w:sz w:val="24"/>
          <w:szCs w:val="24"/>
        </w:rPr>
        <w:t>AVVISO UNICO PER IL CONFERIMENTO DI INSEGNAMENTI A.A. 202</w:t>
      </w:r>
      <w:r w:rsidR="00A21BBB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b/>
          <w:sz w:val="24"/>
          <w:szCs w:val="24"/>
        </w:rPr>
        <w:t>-202</w:t>
      </w:r>
      <w:r w:rsidR="00A21BBB">
        <w:rPr>
          <w:rFonts w:ascii="Calibri" w:hAnsi="Calibri"/>
          <w:b/>
          <w:sz w:val="24"/>
          <w:szCs w:val="24"/>
        </w:rPr>
        <w:t>5</w:t>
      </w:r>
      <w:r>
        <w:rPr>
          <w:rFonts w:ascii="Calibri" w:hAnsi="Calibri"/>
          <w:b/>
          <w:sz w:val="24"/>
          <w:szCs w:val="24"/>
        </w:rPr>
        <w:t xml:space="preserve"> </w:t>
      </w:r>
    </w:p>
    <w:p w14:paraId="4DBF33A9" w14:textId="77777777" w:rsidR="00C34792" w:rsidRDefault="00C34792">
      <w:pPr>
        <w:tabs>
          <w:tab w:val="right" w:leader="underscore" w:pos="10772"/>
        </w:tabs>
        <w:spacing w:before="120" w:line="360" w:lineRule="auto"/>
        <w:jc w:val="center"/>
      </w:pPr>
    </w:p>
    <w:p w14:paraId="3B2DABD8" w14:textId="77777777" w:rsidR="00C34792" w:rsidRDefault="00570A83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MODULO CONTRATTO DI INSEGNAMENTO </w:t>
      </w:r>
    </w:p>
    <w:p w14:paraId="4DC0E9DC" w14:textId="77777777" w:rsidR="00A21BBB" w:rsidRDefault="00A21BBB" w:rsidP="00A21BBB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</w:t>
      </w:r>
      <w:r w:rsidRPr="009338B2">
        <w:rPr>
          <w:rFonts w:ascii="Calibri" w:hAnsi="Calibri"/>
          <w:b/>
          <w:bCs/>
          <w:sz w:val="22"/>
          <w:szCs w:val="22"/>
        </w:rPr>
        <w:t xml:space="preserve">DICHIARAZIONI SOSTITUTIVE </w:t>
      </w:r>
      <w:r>
        <w:rPr>
          <w:rFonts w:ascii="Calibri" w:hAnsi="Calibri"/>
          <w:b/>
          <w:bCs/>
          <w:sz w:val="22"/>
          <w:szCs w:val="22"/>
        </w:rPr>
        <w:t xml:space="preserve">ai sensi degli artt. 46 e 47 </w:t>
      </w:r>
      <w:r w:rsidRPr="009338B2">
        <w:rPr>
          <w:rFonts w:ascii="Calibri" w:hAnsi="Calibri"/>
          <w:b/>
          <w:sz w:val="22"/>
          <w:szCs w:val="22"/>
        </w:rPr>
        <w:t>del D.P.R. 28 dicembre 2000, n. 445)</w:t>
      </w:r>
    </w:p>
    <w:p w14:paraId="6EB5C12E" w14:textId="77777777" w:rsidR="00A21BBB" w:rsidRDefault="00A21BBB">
      <w:pPr>
        <w:tabs>
          <w:tab w:val="right" w:leader="underscore" w:pos="10772"/>
        </w:tabs>
        <w:spacing w:before="120"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622641F4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La/ il sottoscritta/o</w:t>
      </w:r>
      <w:r>
        <w:rPr>
          <w:rFonts w:ascii="Calibri" w:hAnsi="Calibri"/>
          <w:sz w:val="22"/>
          <w:szCs w:val="22"/>
        </w:rPr>
        <w:tab/>
      </w:r>
    </w:p>
    <w:p w14:paraId="70BD083A" w14:textId="77777777" w:rsidR="00C34792" w:rsidRDefault="00570A83">
      <w:pPr>
        <w:tabs>
          <w:tab w:val="right" w:leader="underscore" w:pos="5387"/>
          <w:tab w:val="right" w:leader="underscore" w:pos="7938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nata/o a</w:t>
      </w:r>
      <w:r>
        <w:rPr>
          <w:rFonts w:ascii="Calibri" w:hAnsi="Calibri"/>
          <w:sz w:val="22"/>
          <w:szCs w:val="22"/>
        </w:rPr>
        <w:tab/>
        <w:t xml:space="preserve">il </w:t>
      </w:r>
      <w:r>
        <w:rPr>
          <w:rFonts w:ascii="Calibri" w:hAnsi="Calibri"/>
          <w:sz w:val="22"/>
          <w:szCs w:val="22"/>
        </w:rPr>
        <w:tab/>
      </w:r>
    </w:p>
    <w:p w14:paraId="1EF18A11" w14:textId="77777777" w:rsidR="00C34792" w:rsidRDefault="00570A83">
      <w:pPr>
        <w:tabs>
          <w:tab w:val="right" w:leader="underscore" w:pos="8505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</w:t>
      </w:r>
      <w:r>
        <w:rPr>
          <w:rFonts w:ascii="Calibri" w:hAnsi="Calibri"/>
          <w:sz w:val="22"/>
          <w:szCs w:val="22"/>
        </w:rPr>
        <w:tab/>
        <w:t xml:space="preserve"> CAP </w:t>
      </w:r>
      <w:r>
        <w:rPr>
          <w:rFonts w:ascii="Calibri" w:hAnsi="Calibri"/>
          <w:sz w:val="22"/>
          <w:szCs w:val="22"/>
        </w:rPr>
        <w:tab/>
      </w:r>
    </w:p>
    <w:p w14:paraId="334A5E5B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</w:t>
      </w:r>
      <w:r>
        <w:rPr>
          <w:rFonts w:ascii="Calibri" w:hAnsi="Calibri"/>
          <w:sz w:val="22"/>
          <w:szCs w:val="22"/>
        </w:rPr>
        <w:tab/>
        <w:t>n.</w:t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47129B08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e-mail </w:t>
      </w:r>
      <w:r>
        <w:rPr>
          <w:rFonts w:ascii="Calibri" w:hAnsi="Calibri"/>
          <w:sz w:val="22"/>
          <w:szCs w:val="22"/>
        </w:rPr>
        <w:tab/>
        <w:t>tel.</w:t>
      </w:r>
      <w:r>
        <w:rPr>
          <w:rFonts w:ascii="Calibri" w:hAnsi="Calibri"/>
          <w:sz w:val="22"/>
          <w:szCs w:val="22"/>
        </w:rPr>
        <w:tab/>
        <w:t>___________________________</w:t>
      </w:r>
    </w:p>
    <w:p w14:paraId="2FD250CF" w14:textId="77777777" w:rsidR="00C34792" w:rsidRDefault="00570A83">
      <w:pPr>
        <w:tabs>
          <w:tab w:val="right" w:leader="underscore" w:pos="5245"/>
          <w:tab w:val="right" w:leader="underscore" w:pos="6804"/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>Cittadinanza _______________________________</w:t>
      </w:r>
    </w:p>
    <w:p w14:paraId="3272D2F1" w14:textId="77777777" w:rsidR="00C34792" w:rsidRDefault="00570A83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fiscale____________________________________________</w:t>
      </w:r>
    </w:p>
    <w:p w14:paraId="7A1334CC" w14:textId="77777777" w:rsidR="00C34792" w:rsidRDefault="00570A83">
      <w:pPr>
        <w:tabs>
          <w:tab w:val="right" w:leader="underscore" w:pos="6946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Libero Professionista Partita IVA______________________________________________</w:t>
      </w:r>
    </w:p>
    <w:p w14:paraId="4DDD80BA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Livello di istruzione: 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Laurea in</w:t>
      </w:r>
      <w:r>
        <w:rPr>
          <w:rFonts w:ascii="Calibri" w:hAnsi="Calibri"/>
          <w:sz w:val="22"/>
          <w:szCs w:val="22"/>
        </w:rPr>
        <w:tab/>
      </w:r>
    </w:p>
    <w:p w14:paraId="45A03AE8" w14:textId="77777777" w:rsidR="00C34792" w:rsidRDefault="00570A83">
      <w:pPr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Dottorato di ricerca ______________</w:t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Specializzazione medica ________________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 xml:space="preserve"> Abilitazione_______________</w:t>
      </w:r>
    </w:p>
    <w:p w14:paraId="2F00C03B" w14:textId="77777777" w:rsidR="00C34792" w:rsidRDefault="00570A83">
      <w:pPr>
        <w:spacing w:before="120" w:line="360" w:lineRule="auto"/>
        <w:jc w:val="center"/>
      </w:pPr>
      <w:r>
        <w:rPr>
          <w:rFonts w:ascii="Calibri" w:hAnsi="Calibri"/>
          <w:sz w:val="22"/>
          <w:szCs w:val="22"/>
        </w:rPr>
        <w:t>DICHIARA:</w:t>
      </w:r>
    </w:p>
    <w:p w14:paraId="4ADB6B21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Partita I.V.A. e quindi di essere soggetto a I.V.A. ai sensi dell'art. 5 del DPR 26/10/72 n. 633 e successive modificazioni e integrazioni;</w:t>
      </w:r>
    </w:p>
    <w:p w14:paraId="5EA9A6B4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non essere titolare di Partita I.V.A. e quindi di essere esente da I.V.A. ai sensi dell'art. 5 del DPR 26/10/72 n. 633 e successive modificazioni e integrazioni;</w:t>
      </w:r>
    </w:p>
    <w:p w14:paraId="2D6D3FCD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/>
          <w:sz w:val="22"/>
          <w:szCs w:val="22"/>
        </w:rPr>
        <w:tab/>
        <w:t>di essere alle dipendenze della seguente amministrazione dello stato o ente pubblico (indicare anche indirizzo e CF/P. IVA): _________________________________________________________________________________________</w:t>
      </w:r>
    </w:p>
    <w:p w14:paraId="53357157" w14:textId="77777777" w:rsidR="00C34792" w:rsidRDefault="00570A83">
      <w:pPr>
        <w:spacing w:before="120" w:line="360" w:lineRule="auto"/>
        <w:ind w:left="20" w:right="-22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di aver allegato nulla osta rilasciato dall’Amministrazione dello stato e ente pubblico di appartenenza;</w:t>
      </w:r>
    </w:p>
    <w:p w14:paraId="4449F697" w14:textId="77777777" w:rsidR="00C34792" w:rsidRDefault="00570A83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alle dipendenze della seguente ditta privata (indicarne anche indirizzo e CF/P. IVA) __________________</w:t>
      </w:r>
    </w:p>
    <w:p w14:paraId="6485CC7B" w14:textId="77777777" w:rsidR="00C34792" w:rsidRDefault="00570A83">
      <w:pPr>
        <w:spacing w:before="120" w:line="360" w:lineRule="auto"/>
        <w:ind w:left="23" w:right="-2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</w:t>
      </w:r>
    </w:p>
    <w:p w14:paraId="7C026B6A" w14:textId="77777777" w:rsidR="00C34792" w:rsidRDefault="00570A83">
      <w:pPr>
        <w:spacing w:before="120" w:line="360" w:lineRule="auto"/>
        <w:ind w:left="23" w:right="-23"/>
        <w:jc w:val="both"/>
      </w:pPr>
      <w:r>
        <w:rPr>
          <w:rFonts w:ascii="Wingdings" w:eastAsia="Wingdings" w:hAnsi="Wingdings" w:cs="Wingdings"/>
          <w:sz w:val="22"/>
          <w:szCs w:val="22"/>
        </w:rPr>
        <w:t>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di essere titolare di altri contratti per attività di docenze con l’Università del Piemonte Orientale (indicare quali) __________________________________________________________________________________________________</w:t>
      </w:r>
    </w:p>
    <w:p w14:paraId="03DFAE75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Altro </w:t>
      </w:r>
      <w:r>
        <w:rPr>
          <w:rFonts w:ascii="Calibri" w:hAnsi="Calibri"/>
          <w:sz w:val="22"/>
          <w:szCs w:val="22"/>
        </w:rPr>
        <w:tab/>
      </w:r>
    </w:p>
    <w:p w14:paraId="3734762D" w14:textId="77777777" w:rsidR="00C34792" w:rsidRDefault="00570A83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lastRenderedPageBreak/>
        <w:t></w:t>
      </w:r>
      <w:r>
        <w:rPr>
          <w:rFonts w:ascii="Calibri" w:hAnsi="Calibri"/>
          <w:sz w:val="22"/>
          <w:szCs w:val="22"/>
        </w:rPr>
        <w:t xml:space="preserve"> Disoccupato</w:t>
      </w:r>
    </w:p>
    <w:p w14:paraId="72A6749C" w14:textId="77777777" w:rsidR="00C34792" w:rsidRDefault="00C34792">
      <w:pPr>
        <w:tabs>
          <w:tab w:val="right" w:leader="underscore" w:pos="10206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</w:p>
    <w:p w14:paraId="76D483D2" w14:textId="77777777" w:rsidR="00C34792" w:rsidRDefault="00570A83">
      <w:pPr>
        <w:tabs>
          <w:tab w:val="right" w:leader="underscore" w:pos="10206"/>
        </w:tabs>
        <w:spacing w:before="120" w:line="360" w:lineRule="auto"/>
        <w:jc w:val="both"/>
      </w:pPr>
      <w:r>
        <w:rPr>
          <w:rFonts w:ascii="Calibri" w:hAnsi="Calibri"/>
          <w:sz w:val="22"/>
          <w:szCs w:val="22"/>
        </w:rPr>
        <w:t xml:space="preserve">fa istanza </w:t>
      </w:r>
      <w:r>
        <w:rPr>
          <w:rFonts w:ascii="Calibri" w:hAnsi="Calibri"/>
          <w:b/>
          <w:sz w:val="22"/>
          <w:szCs w:val="22"/>
        </w:rPr>
        <w:t>per ottenere il conferimento per contratto a titolo retribuito</w:t>
      </w:r>
      <w:r>
        <w:rPr>
          <w:rFonts w:ascii="Calibri" w:hAnsi="Calibri"/>
          <w:sz w:val="22"/>
          <w:szCs w:val="22"/>
        </w:rPr>
        <w:t xml:space="preserve"> ai sensi dell’art. 23 c.2 della Legge 240/2010</w:t>
      </w:r>
    </w:p>
    <w:p w14:paraId="51D218EE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dell’insegnamento di  </w:t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  <w:r>
        <w:rPr>
          <w:rFonts w:ascii="Calibri" w:hAnsi="Calibri"/>
          <w:sz w:val="22"/>
          <w:szCs w:val="22"/>
        </w:rPr>
        <w:softHyphen/>
      </w:r>
    </w:p>
    <w:p w14:paraId="0413563B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4DFBAE5" w14:textId="77777777" w:rsidR="00C34792" w:rsidRDefault="00570A83">
      <w:pPr>
        <w:tabs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4611DC80" w14:textId="23396E26" w:rsidR="00C34792" w:rsidRDefault="00570A83">
      <w:pPr>
        <w:tabs>
          <w:tab w:val="right" w:leader="underscore" w:pos="1701"/>
          <w:tab w:val="left" w:pos="1843"/>
          <w:tab w:val="right" w:leader="underscore" w:pos="2977"/>
          <w:tab w:val="left" w:pos="3119"/>
          <w:tab w:val="right" w:leader="underscore" w:pos="10772"/>
        </w:tabs>
        <w:spacing w:before="120"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Settore Scientifico Disciplinare SSD _______________________ Settore Concorsuale_____________________________ n. ore___________ presso </w:t>
      </w:r>
      <w:r w:rsidR="00587B55">
        <w:rPr>
          <w:rFonts w:ascii="Calibri" w:hAnsi="Calibri"/>
          <w:sz w:val="22"/>
          <w:szCs w:val="22"/>
        </w:rPr>
        <w:t xml:space="preserve">la Scuola di Specializzazione in _________________afferente </w:t>
      </w:r>
      <w:r>
        <w:rPr>
          <w:rFonts w:ascii="Calibri" w:hAnsi="Calibri"/>
          <w:sz w:val="22"/>
          <w:szCs w:val="22"/>
        </w:rPr>
        <w:t>i</w:t>
      </w:r>
      <w:r w:rsidR="00587B55"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 xml:space="preserve"> Dipartimento di </w:t>
      </w:r>
      <w:r w:rsidR="00D42EC8">
        <w:rPr>
          <w:rFonts w:ascii="Calibri" w:hAnsi="Calibri"/>
          <w:sz w:val="22"/>
          <w:szCs w:val="22"/>
        </w:rPr>
        <w:t xml:space="preserve">Medicina Traslazionale </w:t>
      </w:r>
      <w:r>
        <w:rPr>
          <w:rFonts w:ascii="Calibri" w:hAnsi="Calibri"/>
          <w:sz w:val="22"/>
          <w:szCs w:val="22"/>
        </w:rPr>
        <w:t>dell’Università del Piemonte Orientale per l’a.a. 202</w:t>
      </w:r>
      <w:r w:rsidR="00BB79EB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>/202</w:t>
      </w:r>
      <w:r w:rsidR="00BB79EB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dell</w:t>
      </w:r>
      <w:r w:rsidR="00BB79EB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Scuol</w:t>
      </w:r>
      <w:r w:rsidR="00BB79EB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di Specializzazione.</w:t>
      </w:r>
    </w:p>
    <w:p w14:paraId="3644F756" w14:textId="77777777" w:rsidR="00C34792" w:rsidRDefault="00C34792">
      <w:pPr>
        <w:tabs>
          <w:tab w:val="right" w:leader="underscore" w:pos="10206"/>
        </w:tabs>
        <w:spacing w:before="120" w:line="360" w:lineRule="auto"/>
        <w:jc w:val="both"/>
        <w:rPr>
          <w:rFonts w:ascii="Calibri" w:hAnsi="Calibri"/>
          <w:sz w:val="8"/>
          <w:szCs w:val="8"/>
        </w:rPr>
      </w:pPr>
    </w:p>
    <w:p w14:paraId="0ED17A1C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Dichiara di aver provveduto o che provvederà nei termini di legge all’iscrizione alla Gestione Separata INPS </w:t>
      </w:r>
    </w:p>
    <w:p w14:paraId="15462BD0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400B8169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</w:pPr>
      <w:r>
        <w:rPr>
          <w:rFonts w:ascii="Wingdings" w:eastAsia="Wingdings" w:hAnsi="Wingdings" w:cs="Wingdings"/>
          <w:sz w:val="22"/>
          <w:szCs w:val="22"/>
        </w:rPr>
        <w:t></w:t>
      </w:r>
      <w:r>
        <w:rPr>
          <w:rFonts w:ascii="Calibri" w:hAnsi="Calibri"/>
          <w:sz w:val="22"/>
          <w:szCs w:val="22"/>
        </w:rPr>
        <w:t xml:space="preserve"> Di essere iscritto ad altra gestione previdenziale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(indicare quale................................)</w:t>
      </w:r>
    </w:p>
    <w:p w14:paraId="1470717D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38BE81CE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/>
        <w:jc w:val="both"/>
        <w:rPr>
          <w:rFonts w:ascii="Verdana" w:hAnsi="Verdana"/>
          <w:sz w:val="12"/>
          <w:szCs w:val="12"/>
          <w:shd w:val="clear" w:color="auto" w:fill="FFFFFF"/>
        </w:rPr>
      </w:pPr>
    </w:p>
    <w:p w14:paraId="7F869AEB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69F21677" w14:textId="77777777" w:rsidR="00C34792" w:rsidRDefault="00C34792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0754BF0E" w14:textId="77777777" w:rsidR="00C34792" w:rsidRDefault="00570A83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 il trattamento dei dati personali ai sensi della D.Lgs. 30/06/2003, n. 196 e successive modificazioni ed integrazioni. Il sottoscritto, inoltre, consapevole delle sanzioni penali previste dall’art. 76 del DPR 28.12.2000 n. 445 s.m.i. nel caso di mendaci dichiarazioni, falsità negli atti, uso o esibizione di atti falsi o contenenti dati non corrispondenti a verità</w:t>
      </w:r>
    </w:p>
    <w:p w14:paraId="59323E2C" w14:textId="77777777" w:rsidR="00C34792" w:rsidRDefault="00570A83">
      <w:pPr>
        <w:tabs>
          <w:tab w:val="right" w:leader="underscore" w:pos="10206"/>
        </w:tabs>
        <w:spacing w:before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DICHIARA</w:t>
      </w:r>
    </w:p>
    <w:p w14:paraId="7787FFC3" w14:textId="77777777" w:rsidR="00C34792" w:rsidRDefault="00570A83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sua personale responsabilità che tutto quanto riportato nella presente domanda e negli allegati a corredo della stessa corrisponde al vero.</w:t>
      </w:r>
    </w:p>
    <w:p w14:paraId="376BDD9E" w14:textId="77777777" w:rsidR="00C34792" w:rsidRDefault="00C34792">
      <w:pPr>
        <w:tabs>
          <w:tab w:val="right" w:leader="underscore" w:pos="10206"/>
        </w:tabs>
        <w:spacing w:before="120"/>
        <w:jc w:val="both"/>
        <w:rPr>
          <w:rFonts w:ascii="Calibri" w:hAnsi="Calibri"/>
          <w:sz w:val="8"/>
          <w:szCs w:val="8"/>
        </w:rPr>
      </w:pPr>
    </w:p>
    <w:p w14:paraId="4021C0F4" w14:textId="77777777" w:rsidR="00C34792" w:rsidRDefault="00C34792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69F42036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Allega alla presente dichiarazione fotocopia, non autenticata, di un documento di identità o di un documento di riconoscimento equipollente del dichiarante (art. 38, comma 3 del D.P.R. 445/2000)</w:t>
      </w:r>
    </w:p>
    <w:p w14:paraId="5584B412" w14:textId="77777777" w:rsidR="00C34792" w:rsidRDefault="00570A83">
      <w:pPr>
        <w:tabs>
          <w:tab w:val="left" w:pos="851"/>
          <w:tab w:val="right" w:leader="underscore" w:pos="3402"/>
          <w:tab w:val="left" w:pos="4820"/>
          <w:tab w:val="right" w:leader="underscore" w:pos="10204"/>
        </w:tabs>
        <w:spacing w:before="12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Firma </w:t>
      </w:r>
      <w:r>
        <w:rPr>
          <w:rFonts w:ascii="Calibri" w:hAnsi="Calibri" w:cs="Calibri"/>
          <w:sz w:val="22"/>
          <w:szCs w:val="22"/>
        </w:rPr>
        <w:tab/>
      </w:r>
    </w:p>
    <w:p w14:paraId="5EFD0B6D" w14:textId="77777777" w:rsidR="00C34792" w:rsidRDefault="00C34792">
      <w:pPr>
        <w:widowControl w:val="0"/>
        <w:spacing w:before="120"/>
        <w:jc w:val="both"/>
        <w:rPr>
          <w:rFonts w:ascii="Calibri" w:hAnsi="Calibri"/>
          <w:sz w:val="22"/>
          <w:szCs w:val="22"/>
        </w:rPr>
      </w:pPr>
    </w:p>
    <w:p w14:paraId="6FE3D025" w14:textId="77777777" w:rsidR="00BB79EB" w:rsidRPr="001768B6" w:rsidRDefault="00BB79EB" w:rsidP="00BB79EB">
      <w:pPr>
        <w:widowControl w:val="0"/>
        <w:jc w:val="both"/>
        <w:rPr>
          <w:rFonts w:ascii="Calibri" w:hAnsi="Calibri"/>
          <w:sz w:val="22"/>
          <w:szCs w:val="22"/>
        </w:rPr>
      </w:pPr>
      <w:r w:rsidRPr="001768B6">
        <w:rPr>
          <w:rFonts w:ascii="Calibri" w:hAnsi="Calibri"/>
          <w:sz w:val="22"/>
          <w:szCs w:val="22"/>
        </w:rPr>
        <w:t>La presente dichiarazione deve essere corredata dalle copie leggibili dei seguenti documenti:</w:t>
      </w:r>
    </w:p>
    <w:p w14:paraId="11B51E7F" w14:textId="77777777" w:rsidR="00BB79EB" w:rsidRPr="001768B6" w:rsidRDefault="00BB79EB" w:rsidP="00BB79EB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6C5F95C5" w14:textId="77777777" w:rsidR="00BB79EB" w:rsidRPr="001768B6" w:rsidRDefault="00BB79EB" w:rsidP="00BB79E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carta di identità e copia codice fiscale</w:t>
      </w:r>
    </w:p>
    <w:p w14:paraId="2A01AA24" w14:textId="77777777" w:rsidR="00BB79EB" w:rsidRPr="001768B6" w:rsidRDefault="00BB79EB" w:rsidP="00BB79E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1768B6">
        <w:rPr>
          <w:rFonts w:ascii="Calibri" w:hAnsi="Calibri" w:cs="Calibri"/>
          <w:i/>
          <w:sz w:val="22"/>
          <w:szCs w:val="22"/>
        </w:rPr>
        <w:t>Curriculum vitae</w:t>
      </w:r>
      <w:r w:rsidRPr="001768B6">
        <w:rPr>
          <w:rFonts w:ascii="Calibri" w:hAnsi="Calibri" w:cs="Calibri"/>
          <w:sz w:val="22"/>
          <w:szCs w:val="22"/>
        </w:rPr>
        <w:t xml:space="preserve"> in formato europeo con sopra riportato l’elenco delle pubblicazioni scientifiche (pdf firmato e word)</w:t>
      </w:r>
    </w:p>
    <w:p w14:paraId="1CE8FF6C" w14:textId="77777777" w:rsidR="00BB79EB" w:rsidRPr="001768B6" w:rsidRDefault="00BB79EB" w:rsidP="00BB79EB">
      <w:pPr>
        <w:widowControl w:val="0"/>
        <w:numPr>
          <w:ilvl w:val="0"/>
          <w:numId w:val="2"/>
        </w:numPr>
        <w:jc w:val="both"/>
        <w:rPr>
          <w:sz w:val="22"/>
          <w:szCs w:val="22"/>
        </w:rPr>
      </w:pPr>
      <w:r w:rsidRPr="001768B6">
        <w:rPr>
          <w:rFonts w:asciiTheme="minorHAnsi" w:hAnsiTheme="minorHAnsi" w:cstheme="minorHAnsi"/>
          <w:sz w:val="22"/>
          <w:szCs w:val="22"/>
        </w:rPr>
        <w:t xml:space="preserve">Dichiarazione sostitutiva di atto notorio ai sensi dell’art 15 del D.lgs 33/2013 (DISAN) </w:t>
      </w:r>
      <w:r w:rsidRPr="001768B6">
        <w:rPr>
          <w:rFonts w:ascii="Calibri" w:hAnsi="Calibri" w:cs="Calibri"/>
          <w:sz w:val="22"/>
          <w:szCs w:val="22"/>
        </w:rPr>
        <w:t>(pdf firmato e word)</w:t>
      </w:r>
    </w:p>
    <w:p w14:paraId="2CEFF550" w14:textId="6CD350F9" w:rsidR="00BB79EB" w:rsidRDefault="00BB79EB" w:rsidP="00BB79EB">
      <w:pPr>
        <w:numPr>
          <w:ilvl w:val="0"/>
          <w:numId w:val="2"/>
        </w:numPr>
        <w:tabs>
          <w:tab w:val="left" w:pos="-6176"/>
        </w:tabs>
        <w:jc w:val="both"/>
        <w:rPr>
          <w:sz w:val="22"/>
          <w:szCs w:val="22"/>
        </w:rPr>
      </w:pPr>
      <w:r w:rsidRPr="001768B6">
        <w:rPr>
          <w:rFonts w:ascii="Calibri" w:hAnsi="Calibri" w:cs="Calibri"/>
          <w:sz w:val="22"/>
          <w:szCs w:val="22"/>
        </w:rPr>
        <w:t>Copia della richiesta di autorizzazione all’Ateneo di appartenenza</w:t>
      </w:r>
      <w:bookmarkEnd w:id="0"/>
    </w:p>
    <w:p w14:paraId="29301408" w14:textId="12CA0FF8" w:rsidR="00C34792" w:rsidRPr="00BB79EB" w:rsidRDefault="00570A83" w:rsidP="00BB79EB">
      <w:pPr>
        <w:numPr>
          <w:ilvl w:val="0"/>
          <w:numId w:val="2"/>
        </w:numPr>
        <w:tabs>
          <w:tab w:val="left" w:pos="-6176"/>
        </w:tabs>
        <w:jc w:val="both"/>
        <w:rPr>
          <w:sz w:val="22"/>
          <w:szCs w:val="22"/>
        </w:rPr>
      </w:pPr>
      <w:r w:rsidRPr="00BB79EB">
        <w:rPr>
          <w:rFonts w:ascii="Calibri" w:hAnsi="Calibri"/>
          <w:iCs/>
          <w:sz w:val="22"/>
          <w:szCs w:val="22"/>
        </w:rPr>
        <w:t>Nulla-osta</w:t>
      </w:r>
      <w:r w:rsidRPr="00BB79EB">
        <w:rPr>
          <w:rFonts w:ascii="Calibri" w:hAnsi="Calibri"/>
          <w:i/>
          <w:sz w:val="22"/>
          <w:szCs w:val="22"/>
        </w:rPr>
        <w:t xml:space="preserve"> </w:t>
      </w:r>
      <w:r w:rsidRPr="00BB79EB">
        <w:rPr>
          <w:rFonts w:ascii="Calibri" w:hAnsi="Calibri"/>
          <w:sz w:val="22"/>
          <w:szCs w:val="22"/>
        </w:rPr>
        <w:t>(per i dipendenti di pubbliche amministrazioni)</w:t>
      </w:r>
    </w:p>
    <w:sectPr w:rsidR="00C34792" w:rsidRPr="00BB79EB">
      <w:pgSz w:w="11906" w:h="16838"/>
      <w:pgMar w:top="567" w:right="567" w:bottom="454" w:left="56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A228" w14:textId="77777777" w:rsidR="00570A83" w:rsidRDefault="00570A83">
      <w:r>
        <w:separator/>
      </w:r>
    </w:p>
  </w:endnote>
  <w:endnote w:type="continuationSeparator" w:id="0">
    <w:p w14:paraId="77A1FC94" w14:textId="77777777" w:rsidR="00570A83" w:rsidRDefault="005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78D7" w14:textId="77777777" w:rsidR="00570A83" w:rsidRDefault="00570A83">
      <w:r>
        <w:rPr>
          <w:color w:val="000000"/>
        </w:rPr>
        <w:separator/>
      </w:r>
    </w:p>
  </w:footnote>
  <w:footnote w:type="continuationSeparator" w:id="0">
    <w:p w14:paraId="22094BEB" w14:textId="77777777" w:rsidR="00570A83" w:rsidRDefault="005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82F6C"/>
    <w:multiLevelType w:val="multilevel"/>
    <w:tmpl w:val="F556A6AA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74A6B64"/>
    <w:multiLevelType w:val="multilevel"/>
    <w:tmpl w:val="6FE03D36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70598586">
    <w:abstractNumId w:val="1"/>
  </w:num>
  <w:num w:numId="2" w16cid:durableId="15126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2"/>
    <w:rsid w:val="002F12BC"/>
    <w:rsid w:val="003B43DD"/>
    <w:rsid w:val="00570A83"/>
    <w:rsid w:val="00587B55"/>
    <w:rsid w:val="00713C63"/>
    <w:rsid w:val="0091771C"/>
    <w:rsid w:val="009F7906"/>
    <w:rsid w:val="00A1771A"/>
    <w:rsid w:val="00A21BBB"/>
    <w:rsid w:val="00A64B1B"/>
    <w:rsid w:val="00AF5654"/>
    <w:rsid w:val="00BB79EB"/>
    <w:rsid w:val="00C34792"/>
    <w:rsid w:val="00D42EC8"/>
    <w:rsid w:val="00E3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82D3"/>
  <w15:docId w15:val="{C05554E6-9730-4C3C-85BE-CFE60620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Pr>
      <w:rFonts w:ascii="Courier New" w:hAnsi="Courier New"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sz w:val="22"/>
    </w:rPr>
  </w:style>
  <w:style w:type="character" w:styleId="Collegamentoipertestuale">
    <w:name w:val="Hyperlink"/>
    <w:rPr>
      <w:color w:val="EE11D8"/>
      <w:u w:val="singl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character" w:customStyle="1" w:styleId="Titolo1Carattere">
    <w:name w:val="Titolo 1 Carattere"/>
    <w:rPr>
      <w:sz w:val="24"/>
      <w:lang w:val="it-IT" w:eastAsia="it-IT" w:bidi="ar-SA"/>
    </w:rPr>
  </w:style>
  <w:style w:type="paragraph" w:customStyle="1" w:styleId="BasicParagraph">
    <w:name w:val="[Basic Paragraph]"/>
    <w:basedOn w:val="Normale"/>
    <w:pPr>
      <w:widowControl w:val="0"/>
      <w:autoSpaceDE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ja-JP"/>
    </w:rPr>
  </w:style>
  <w:style w:type="paragraph" w:styleId="Paragrafoelenco">
    <w:name w:val="List Paragraph"/>
    <w:basedOn w:val="Normale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nia.floro\Documents\lett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9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Alessandria, 2/03/1999</vt:lpstr>
    </vt:vector>
  </TitlesOfParts>
  <Company>HP Inc.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Alessandria, 2/03/1999</dc:title>
  <dc:subject/>
  <dc:creator>Giovanni Gaudino</dc:creator>
  <cp:lastModifiedBy>Jlenia Floro</cp:lastModifiedBy>
  <cp:revision>9</cp:revision>
  <cp:lastPrinted>2021-01-28T20:28:00Z</cp:lastPrinted>
  <dcterms:created xsi:type="dcterms:W3CDTF">2023-04-19T10:49:00Z</dcterms:created>
  <dcterms:modified xsi:type="dcterms:W3CDTF">2026-01-19T13:05:00Z</dcterms:modified>
</cp:coreProperties>
</file>