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A0" w:rsidRDefault="0020330B">
      <w:pPr>
        <w:pStyle w:val="Intestazione"/>
        <w:tabs>
          <w:tab w:val="clear" w:pos="4819"/>
          <w:tab w:val="clear" w:pos="9638"/>
        </w:tabs>
        <w:jc w:val="right"/>
      </w:pPr>
      <w:bookmarkStart w:id="0" w:name="_GoBack"/>
      <w:bookmarkEnd w:id="0"/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388620</wp:posOffset>
            </wp:positionH>
            <wp:positionV relativeFrom="page">
              <wp:posOffset>418466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A1</w:t>
      </w:r>
    </w:p>
    <w:p w:rsidR="001338A0" w:rsidRDefault="001338A0">
      <w:pPr>
        <w:jc w:val="right"/>
        <w:outlineLvl w:val="0"/>
        <w:rPr>
          <w:rFonts w:ascii="Calibri" w:hAnsi="Calibri"/>
          <w:sz w:val="22"/>
          <w:szCs w:val="22"/>
        </w:rPr>
      </w:pPr>
    </w:p>
    <w:p w:rsidR="001338A0" w:rsidRDefault="0020330B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Al Direttore</w:t>
      </w:r>
    </w:p>
    <w:p w:rsidR="001338A0" w:rsidRDefault="0020330B">
      <w:pPr>
        <w:widowControl w:val="0"/>
        <w:jc w:val="right"/>
      </w:pPr>
      <w:r>
        <w:rPr>
          <w:rFonts w:ascii="Calibri" w:hAnsi="Calibri"/>
        </w:rPr>
        <w:t>del Dipartimento di Medicina Traslazionale</w:t>
      </w:r>
    </w:p>
    <w:p w:rsidR="001338A0" w:rsidRDefault="0020330B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338A0" w:rsidRDefault="001338A0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:rsidR="001338A0" w:rsidRDefault="0020330B">
      <w:pPr>
        <w:widowControl w:val="0"/>
        <w:spacing w:after="120"/>
        <w:ind w:firstLine="1"/>
        <w:jc w:val="center"/>
      </w:pPr>
      <w:r>
        <w:rPr>
          <w:rFonts w:ascii="Calibri" w:hAnsi="Calibri"/>
          <w:b/>
        </w:rPr>
        <w:t>AVVISO UNICO PER IL CONFERIMENTO DI INSEGNAMENTI a.a. 2025/2026</w:t>
      </w:r>
    </w:p>
    <w:p w:rsidR="001338A0" w:rsidRDefault="0020330B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MODULO AFFIDAMENTO ESTERNO</w:t>
      </w:r>
    </w:p>
    <w:p w:rsidR="001338A0" w:rsidRDefault="0020330B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La/ il </w:t>
      </w:r>
      <w:r>
        <w:rPr>
          <w:rFonts w:ascii="Calibri" w:hAnsi="Calibri" w:cs="Calibri"/>
        </w:rPr>
        <w:t xml:space="preserve">sottoscritta/o </w:t>
      </w:r>
      <w:r>
        <w:rPr>
          <w:rFonts w:ascii="Calibri" w:hAnsi="Calibri" w:cs="Calibri"/>
        </w:rPr>
        <w:tab/>
      </w:r>
    </w:p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Nata/o il ______________ a _______________________________________________ provincia ___________ </w:t>
      </w:r>
    </w:p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______________________</w:t>
      </w:r>
      <w:r>
        <w:rPr>
          <w:rFonts w:ascii="Calibri" w:hAnsi="Calibri" w:cs="Calibri"/>
        </w:rPr>
        <w:tab/>
        <w:t>_____________Tel. Ufficio __________________________________</w:t>
      </w:r>
    </w:p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Cell._</w:t>
      </w:r>
      <w:proofErr w:type="gramEnd"/>
      <w:r>
        <w:rPr>
          <w:rFonts w:ascii="Calibri" w:hAnsi="Calibri" w:cs="Calibri"/>
        </w:rPr>
        <w:t>____________________________E-mail____________________________________________________</w:t>
      </w:r>
    </w:p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Cittadinanza _________________________________</w:t>
      </w:r>
    </w:p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______________________________________________________________________________ in </w:t>
      </w:r>
      <w:bookmarkStart w:id="1" w:name="_Hlk203050405"/>
      <w:r>
        <w:rPr>
          <w:rFonts w:ascii="Calibri" w:hAnsi="Calibri" w:cs="Calibri"/>
        </w:rPr>
        <w:t>Via/ Corso ___________</w:t>
      </w:r>
      <w:r>
        <w:rPr>
          <w:rFonts w:ascii="Calibri" w:hAnsi="Calibri" w:cs="Calibri"/>
        </w:rPr>
        <w:t>_______________________________________________________ provincia ______ CAP ___________</w:t>
      </w:r>
    </w:p>
    <w:bookmarkEnd w:id="1"/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Domiciliato a (se diverso dalla residenza) ________________________________________________________________________ in Via/ Corso _____________________________________</w:t>
      </w:r>
      <w:r>
        <w:rPr>
          <w:rFonts w:ascii="Calibri" w:hAnsi="Calibri" w:cs="Calibri"/>
        </w:rPr>
        <w:t>_____________________________ provincia ______ CAP ___________</w:t>
      </w:r>
    </w:p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 xml:space="preserve">Professore/Professoressa </w:t>
      </w:r>
      <w:r>
        <w:rPr>
          <w:rFonts w:ascii="Calibri" w:hAnsi="Calibri" w:cs="Calibri"/>
          <w:i/>
        </w:rPr>
        <w:t>prima fascia/seconda fascia/Ricercatore/Ricercatrice</w:t>
      </w:r>
      <w:r>
        <w:rPr>
          <w:rFonts w:ascii="Calibri" w:hAnsi="Calibri" w:cs="Calibri"/>
        </w:rPr>
        <w:t xml:space="preserve"> di___________________________________________________</w:t>
      </w:r>
    </w:p>
    <w:p w:rsidR="001338A0" w:rsidRDefault="0020330B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 xml:space="preserve">Settore Scientifico Disciplinare </w:t>
      </w:r>
      <w:r>
        <w:rPr>
          <w:rFonts w:ascii="Calibri" w:hAnsi="Calibri" w:cs="Calibri"/>
        </w:rPr>
        <w:t xml:space="preserve">(SSD)_____________________________ </w:t>
      </w:r>
      <w:r>
        <w:rPr>
          <w:rFonts w:ascii="Calibri" w:hAnsi="Calibri" w:cs="Calibri"/>
        </w:rPr>
        <w:tab/>
        <w:t xml:space="preserve">a tempo </w:t>
      </w:r>
      <w:r>
        <w:rPr>
          <w:rFonts w:ascii="Calibri" w:hAnsi="Calibri" w:cs="Calibri"/>
          <w:i/>
        </w:rPr>
        <w:t>pieno/definito</w:t>
      </w:r>
    </w:p>
    <w:p w:rsidR="001338A0" w:rsidRDefault="0020330B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presso il Dipartimento di </w:t>
      </w:r>
      <w:r>
        <w:rPr>
          <w:rFonts w:ascii="Calibri" w:hAnsi="Calibri" w:cs="Calibri"/>
        </w:rPr>
        <w:tab/>
      </w:r>
    </w:p>
    <w:p w:rsidR="001338A0" w:rsidRDefault="0020330B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dell’Università</w:t>
      </w:r>
      <w:r>
        <w:rPr>
          <w:rFonts w:ascii="Calibri" w:hAnsi="Calibri" w:cs="Calibri"/>
        </w:rPr>
        <w:tab/>
        <w:t xml:space="preserve">fa istanza per ottenere </w:t>
      </w:r>
    </w:p>
    <w:p w:rsidR="001338A0" w:rsidRDefault="0020330B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l’</w:t>
      </w:r>
      <w:r>
        <w:rPr>
          <w:rFonts w:ascii="Calibri" w:hAnsi="Calibri" w:cs="Calibri"/>
          <w:b/>
        </w:rPr>
        <w:t>affidamento esterno</w:t>
      </w:r>
      <w:r>
        <w:rPr>
          <w:rFonts w:ascii="Calibri" w:hAnsi="Calibri" w:cs="Calibri"/>
        </w:rPr>
        <w:t xml:space="preserve"> dell’insegnamento di</w:t>
      </w:r>
      <w:r>
        <w:rPr>
          <w:rFonts w:ascii="Calibri" w:hAnsi="Calibri" w:cs="Calibri"/>
        </w:rPr>
        <w:tab/>
      </w:r>
    </w:p>
    <w:p w:rsidR="001338A0" w:rsidRDefault="0020330B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____________________________________________________________________________________</w:t>
      </w:r>
      <w:r>
        <w:rPr>
          <w:rFonts w:ascii="Calibri" w:hAnsi="Calibri" w:cs="Calibri"/>
        </w:rPr>
        <w:t>_____</w:t>
      </w:r>
    </w:p>
    <w:p w:rsidR="001338A0" w:rsidRDefault="0020330B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Settore Scientifico Disciplinare (SSD) _____________________Settore Concorsuale______________________</w:t>
      </w:r>
    </w:p>
    <w:p w:rsidR="001338A0" w:rsidRDefault="0020330B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n. ore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attivato per il Corso di </w:t>
      </w:r>
      <w:r>
        <w:rPr>
          <w:rFonts w:ascii="Calibri" w:hAnsi="Calibri"/>
        </w:rPr>
        <w:tab/>
      </w:r>
    </w:p>
    <w:p w:rsidR="001338A0" w:rsidRDefault="0020330B">
      <w:pPr>
        <w:tabs>
          <w:tab w:val="right" w:leader="underscore" w:pos="4820"/>
        </w:tabs>
        <w:spacing w:line="480" w:lineRule="auto"/>
        <w:jc w:val="both"/>
      </w:pPr>
      <w:r>
        <w:rPr>
          <w:rFonts w:ascii="Calibri" w:hAnsi="Calibri"/>
        </w:rPr>
        <w:t xml:space="preserve">presso il Dipartimento di Medicina Traslazionale dell’Università del Piemonte Orientale per l’a.a. </w:t>
      </w:r>
      <w:r>
        <w:rPr>
          <w:rFonts w:ascii="Calibri" w:hAnsi="Calibri"/>
          <w:shd w:val="clear" w:color="auto" w:fill="FFFFFF"/>
        </w:rPr>
        <w:t>2025/2026.</w:t>
      </w:r>
      <w:r>
        <w:rPr>
          <w:rFonts w:ascii="Calibri" w:hAnsi="Calibri"/>
        </w:rPr>
        <w:t xml:space="preserve"> </w:t>
      </w:r>
    </w:p>
    <w:p w:rsidR="001338A0" w:rsidRDefault="0020330B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Da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Firma </w:t>
      </w:r>
      <w:r>
        <w:rPr>
          <w:rFonts w:ascii="Calibri" w:hAnsi="Calibri" w:cs="Calibri"/>
        </w:rPr>
        <w:tab/>
      </w:r>
    </w:p>
    <w:p w:rsidR="001338A0" w:rsidRDefault="001338A0">
      <w:pPr>
        <w:tabs>
          <w:tab w:val="right" w:leader="underscore" w:pos="10206"/>
        </w:tabs>
        <w:jc w:val="both"/>
        <w:rPr>
          <w:rFonts w:ascii="Calibri" w:hAnsi="Calibri"/>
        </w:rPr>
      </w:pPr>
    </w:p>
    <w:p w:rsidR="001338A0" w:rsidRDefault="0020330B">
      <w:pPr>
        <w:tabs>
          <w:tab w:val="right" w:leader="underscore" w:pos="10206"/>
        </w:tabs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Si autorizza il trattamento dei dati personali (esclusivamente per le finalità di gestione della presente procedura) ai sensi della </w:t>
      </w:r>
      <w:proofErr w:type="spellStart"/>
      <w:proofErr w:type="gramStart"/>
      <w:r>
        <w:rPr>
          <w:rFonts w:ascii="Calibri" w:hAnsi="Calibri"/>
        </w:rPr>
        <w:t>D.Lgs</w:t>
      </w:r>
      <w:proofErr w:type="gramEnd"/>
      <w:r>
        <w:rPr>
          <w:rFonts w:ascii="Calibri" w:hAnsi="Calibri"/>
        </w:rPr>
        <w:t>.</w:t>
      </w:r>
      <w:proofErr w:type="spellEnd"/>
      <w:r>
        <w:rPr>
          <w:rFonts w:ascii="Calibri" w:hAnsi="Calibri"/>
        </w:rPr>
        <w:t xml:space="preserve"> 30/06/2003, n. 196 e successive modificazioni ed integrazioni. Il sottoscritto, inoltre, consapevole de</w:t>
      </w:r>
      <w:r>
        <w:rPr>
          <w:rFonts w:ascii="Calibri" w:hAnsi="Calibri"/>
        </w:rPr>
        <w:t xml:space="preserve">lle sanzioni penali previste dall’art. 76 del DPR 28.12.2000 n. 445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Fonts w:ascii="Calibri" w:hAnsi="Calibri"/>
        </w:rPr>
        <w:t xml:space="preserve"> nel caso di mendaci dichiarazioni falsità negli atti, uso o esibizione di atti falsi o contenenti dati non corrispondenti a verità</w:t>
      </w:r>
    </w:p>
    <w:p w:rsidR="001338A0" w:rsidRDefault="0020330B">
      <w:pPr>
        <w:tabs>
          <w:tab w:val="right" w:leader="underscore" w:pos="10206"/>
        </w:tabs>
        <w:spacing w:after="240"/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:rsidR="001338A0" w:rsidRDefault="0020330B">
      <w:p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sotto la sua personale responsabilità che</w:t>
      </w:r>
      <w:r>
        <w:rPr>
          <w:rFonts w:ascii="Calibri" w:hAnsi="Calibri"/>
        </w:rPr>
        <w:t xml:space="preserve"> tutto quanto riportato nella presente domanda e negli allegati a corredo della stessa corrisponde al vero.</w:t>
      </w:r>
    </w:p>
    <w:p w:rsidR="001338A0" w:rsidRDefault="001338A0">
      <w:pPr>
        <w:tabs>
          <w:tab w:val="right" w:leader="underscore" w:pos="10206"/>
        </w:tabs>
        <w:jc w:val="both"/>
        <w:rPr>
          <w:rFonts w:ascii="Calibri" w:hAnsi="Calibri"/>
        </w:rPr>
      </w:pPr>
    </w:p>
    <w:p w:rsidR="001338A0" w:rsidRDefault="0020330B">
      <w:pPr>
        <w:tabs>
          <w:tab w:val="right" w:leader="underscore" w:pos="10206"/>
        </w:tabs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La/Il sottoscritta/o dichiara altresì di: </w:t>
      </w:r>
    </w:p>
    <w:p w:rsidR="001338A0" w:rsidRDefault="0020330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essere in possesso di firma digitale</w:t>
      </w:r>
    </w:p>
    <w:p w:rsidR="001338A0" w:rsidRDefault="0020330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non essere in possesso di firma digitale</w:t>
      </w:r>
    </w:p>
    <w:p w:rsidR="001338A0" w:rsidRDefault="0020330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essere iscritto alle li</w:t>
      </w:r>
      <w:r>
        <w:rPr>
          <w:rFonts w:ascii="Calibri" w:hAnsi="Calibri"/>
        </w:rPr>
        <w:t xml:space="preserve">ste elettorali, ovvero i motivi della mancata iscrizione o cancellazione dalle liste medesime </w:t>
      </w:r>
      <w:bookmarkStart w:id="2" w:name="_Hlk203050545"/>
      <w:r>
        <w:rPr>
          <w:rFonts w:ascii="Calibri" w:hAnsi="Calibri"/>
        </w:rPr>
        <w:t xml:space="preserve">_____________________________ </w:t>
      </w:r>
      <w:bookmarkEnd w:id="2"/>
      <w:r>
        <w:rPr>
          <w:rFonts w:ascii="Calibri" w:hAnsi="Calibri"/>
        </w:rPr>
        <w:t>(se cittadino italiano)</w:t>
      </w:r>
    </w:p>
    <w:p w:rsidR="001338A0" w:rsidRDefault="0020330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godere dei diritti civili e politici nello Stato di appartenenza o di provenienza ovvero i motivi del man</w:t>
      </w:r>
      <w:r>
        <w:rPr>
          <w:rFonts w:ascii="Calibri" w:hAnsi="Calibri"/>
        </w:rPr>
        <w:t>cato godimento _____________________________ (se cittadino straniero)</w:t>
      </w:r>
    </w:p>
    <w:p w:rsidR="001338A0" w:rsidRDefault="0020330B">
      <w:pPr>
        <w:pStyle w:val="Paragrafoelenco"/>
        <w:numPr>
          <w:ilvl w:val="0"/>
          <w:numId w:val="1"/>
        </w:num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di avere adeguata conoscenza della lingua italiana</w:t>
      </w:r>
    </w:p>
    <w:p w:rsidR="001338A0" w:rsidRDefault="001338A0">
      <w:pPr>
        <w:tabs>
          <w:tab w:val="right" w:leader="underscore" w:pos="10206"/>
        </w:tabs>
        <w:jc w:val="both"/>
        <w:rPr>
          <w:rFonts w:ascii="Calibri" w:hAnsi="Calibri"/>
        </w:rPr>
      </w:pPr>
    </w:p>
    <w:p w:rsidR="001338A0" w:rsidRDefault="0020330B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 dichiarazione fotocopia, non autenticata, di un documento di identità o di un documento di riconoscimento equipol</w:t>
      </w:r>
      <w:r>
        <w:rPr>
          <w:rFonts w:ascii="Calibri" w:hAnsi="Calibri" w:cs="Calibri"/>
        </w:rPr>
        <w:t>lente del dichiarante (art. 38, comma 3 del D.P.R. 445/2000)</w:t>
      </w:r>
    </w:p>
    <w:p w:rsidR="001338A0" w:rsidRDefault="0020330B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:rsidR="001338A0" w:rsidRDefault="001338A0">
      <w:pPr>
        <w:widowControl w:val="0"/>
        <w:jc w:val="both"/>
        <w:rPr>
          <w:rFonts w:ascii="Calibri" w:hAnsi="Calibri"/>
        </w:rPr>
      </w:pPr>
    </w:p>
    <w:p w:rsidR="001338A0" w:rsidRDefault="0020330B">
      <w:pPr>
        <w:widowControl w:val="0"/>
        <w:jc w:val="both"/>
      </w:pPr>
      <w:r>
        <w:rPr>
          <w:rFonts w:ascii="Calibri" w:hAnsi="Calibri"/>
        </w:rPr>
        <w:t>La presente dichiarazione deve essere corredata dalle copie leggibili dei documenti indicati nell’avviso di selezione.</w:t>
      </w:r>
    </w:p>
    <w:sectPr w:rsidR="001338A0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0B" w:rsidRDefault="0020330B">
      <w:r>
        <w:separator/>
      </w:r>
    </w:p>
  </w:endnote>
  <w:endnote w:type="continuationSeparator" w:id="0">
    <w:p w:rsidR="0020330B" w:rsidRDefault="0020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01" w:rsidRDefault="002033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0B" w:rsidRDefault="0020330B">
      <w:r>
        <w:rPr>
          <w:color w:val="000000"/>
        </w:rPr>
        <w:separator/>
      </w:r>
    </w:p>
  </w:footnote>
  <w:footnote w:type="continuationSeparator" w:id="0">
    <w:p w:rsidR="0020330B" w:rsidRDefault="0020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01" w:rsidRDefault="002033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32A60"/>
    <w:multiLevelType w:val="multilevel"/>
    <w:tmpl w:val="B89CDA5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338A0"/>
    <w:rsid w:val="001338A0"/>
    <w:rsid w:val="0020330B"/>
    <w:rsid w:val="00E4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602A1-2A4E-47C9-93F6-1B0D810A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Simone Binello</cp:lastModifiedBy>
  <cp:revision>2</cp:revision>
  <dcterms:created xsi:type="dcterms:W3CDTF">2026-03-03T14:18:00Z</dcterms:created>
  <dcterms:modified xsi:type="dcterms:W3CDTF">2026-03-03T14:18:00Z</dcterms:modified>
</cp:coreProperties>
</file>