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6E" w:rsidRDefault="0053676F">
      <w:pPr>
        <w:pStyle w:val="Intestazione"/>
      </w:pPr>
      <w:bookmarkStart w:id="0" w:name="_Hlk62761827"/>
      <w:bookmarkStart w:id="1" w:name="_GoBack"/>
      <w:bookmarkEnd w:id="1"/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952628" cy="1571624"/>
                <wp:effectExtent l="0" t="0" r="0" b="0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71624"/>
                          <a:chOff x="0" y="0"/>
                          <a:chExt cx="1952628" cy="1571624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3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82442"/>
                            <a:ext cx="1952628" cy="78918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F416E" w:rsidRDefault="001F416E">
                              <w:pPr>
                                <w:jc w:val="center"/>
                              </w:pPr>
                            </w:p>
                            <w:p w:rsidR="001F416E" w:rsidRDefault="001F416E">
                              <w:pPr>
                                <w:jc w:val="center"/>
                              </w:pPr>
                            </w:p>
                            <w:p w:rsidR="001F416E" w:rsidRDefault="001F416E">
                              <w:pPr>
                                <w:jc w:val="center"/>
                              </w:pPr>
                            </w:p>
                            <w:p w:rsidR="001F416E" w:rsidRDefault="001F416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" o:spid="_x0000_s1026" style="position:absolute;margin-left:0;margin-top:.9pt;width:153.75pt;height:123.75pt;z-index:251659264;mso-position-horizontal:left;mso-position-horizontal-relative:margin" coordsize="19526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">
                  <v:imagedata r:id="rId7" o:title="logo-base"/>
                  <v:path arrowok="t"/>
                </v:shape>
                <v:rect id="Rettangolo 4" o:spid="_x0000_s1028" style="position:absolute;top:7824;width:19526;height:7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:rsidR="001F416E" w:rsidRDefault="001F416E">
                        <w:pPr>
                          <w:jc w:val="center"/>
                        </w:pPr>
                      </w:p>
                      <w:p w:rsidR="001F416E" w:rsidRDefault="001F416E">
                        <w:pPr>
                          <w:jc w:val="center"/>
                        </w:pPr>
                      </w:p>
                      <w:p w:rsidR="001F416E" w:rsidRDefault="001F416E">
                        <w:pPr>
                          <w:jc w:val="center"/>
                        </w:pPr>
                      </w:p>
                      <w:p w:rsidR="001F416E" w:rsidRDefault="001F416E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F416E" w:rsidRDefault="001F416E">
      <w:pPr>
        <w:pStyle w:val="Intestazione"/>
      </w:pPr>
    </w:p>
    <w:p w:rsidR="001F416E" w:rsidRDefault="0053676F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A2</w:t>
      </w:r>
    </w:p>
    <w:p w:rsidR="001F416E" w:rsidRDefault="001F416E">
      <w:pPr>
        <w:jc w:val="right"/>
        <w:outlineLvl w:val="0"/>
        <w:rPr>
          <w:rFonts w:ascii="Calibri" w:hAnsi="Calibri"/>
          <w:sz w:val="22"/>
          <w:szCs w:val="22"/>
        </w:rPr>
      </w:pPr>
    </w:p>
    <w:p w:rsidR="001F416E" w:rsidRDefault="0053676F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Direttore</w:t>
      </w:r>
    </w:p>
    <w:p w:rsidR="001F416E" w:rsidRDefault="0053676F">
      <w:pPr>
        <w:widowControl w:val="0"/>
        <w:jc w:val="right"/>
      </w:pPr>
      <w:r>
        <w:rPr>
          <w:rFonts w:ascii="Calibri" w:hAnsi="Calibri"/>
          <w:sz w:val="22"/>
          <w:szCs w:val="22"/>
        </w:rPr>
        <w:t>del Dipartimento di Medicina Traslazionale</w:t>
      </w:r>
    </w:p>
    <w:p w:rsidR="001F416E" w:rsidRDefault="001F416E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F416E" w:rsidRDefault="0053676F">
      <w:pPr>
        <w:shd w:val="clear" w:color="auto" w:fill="FFFFFF"/>
        <w:tabs>
          <w:tab w:val="right" w:leader="underscore" w:pos="10772"/>
        </w:tabs>
        <w:spacing w:before="120" w:line="360" w:lineRule="auto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2025/2026</w:t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La/ </w:t>
      </w:r>
      <w:r>
        <w:rPr>
          <w:rFonts w:ascii="Calibri" w:hAnsi="Calibri"/>
          <w:sz w:val="22"/>
          <w:szCs w:val="22"/>
        </w:rPr>
        <w:t>il sottoscritta/o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__________________________________________________________ n.</w:t>
      </w:r>
      <w:r>
        <w:rPr>
          <w:rFonts w:ascii="Calibri" w:hAnsi="Calibri"/>
          <w:sz w:val="22"/>
          <w:szCs w:val="22"/>
        </w:rPr>
        <w:tab/>
        <w:t xml:space="preserve"> </w:t>
      </w:r>
    </w:p>
    <w:p w:rsidR="001F416E" w:rsidRDefault="0053676F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Domiciliato a (se diverso dalla residenza) ________________________________________________________________________ in Via/ Corso _____</w:t>
      </w:r>
      <w:r>
        <w:rPr>
          <w:rFonts w:ascii="Calibri" w:hAnsi="Calibri" w:cs="Calibri"/>
          <w:sz w:val="22"/>
          <w:szCs w:val="22"/>
        </w:rPr>
        <w:t>_____________________________________________________________ provincia ______ CAP ___________</w:t>
      </w:r>
    </w:p>
    <w:p w:rsidR="001F416E" w:rsidRDefault="0053676F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 _____________________________________________________tel.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:rsidR="001F416E" w:rsidRDefault="0053676F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____________________________________________</w:t>
      </w:r>
    </w:p>
    <w:p w:rsidR="001F416E" w:rsidRDefault="0053676F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</w:t>
      </w:r>
      <w:r>
        <w:rPr>
          <w:rFonts w:ascii="Calibri" w:hAnsi="Calibri"/>
          <w:sz w:val="22"/>
          <w:szCs w:val="22"/>
        </w:rPr>
        <w:t>cale____________________________________________</w:t>
      </w:r>
    </w:p>
    <w:p w:rsidR="001F416E" w:rsidRDefault="0053676F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Professionista Partita IVA______________________________________________</w:t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Abilitazione_______________</w:t>
      </w:r>
    </w:p>
    <w:p w:rsidR="001F416E" w:rsidRDefault="0053676F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:rsidR="001F416E" w:rsidRDefault="0053676F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Partita I.V.A. e quindi di essere soggetto a I.V.A. ai sensi dell'art. 5 del DPR 26/10/72 n. 633 e successive modificazioni e integrazioni;</w:t>
      </w:r>
    </w:p>
    <w:p w:rsidR="001F416E" w:rsidRDefault="0053676F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</w:t>
      </w:r>
      <w:r>
        <w:rPr>
          <w:rFonts w:ascii="Calibri" w:hAnsi="Calibri"/>
          <w:sz w:val="22"/>
          <w:szCs w:val="22"/>
        </w:rPr>
        <w:t xml:space="preserve"> essere esente da I.V.A. ai sensi dell'art. 5 del DPR 26/10/72 n. 633 e successive modificazioni e integrazioni;</w:t>
      </w:r>
    </w:p>
    <w:p w:rsidR="001F416E" w:rsidRDefault="0053676F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</w:t>
      </w:r>
      <w:r>
        <w:rPr>
          <w:rFonts w:ascii="Calibri" w:hAnsi="Calibri"/>
          <w:sz w:val="22"/>
          <w:szCs w:val="22"/>
        </w:rPr>
        <w:t>_________________________________________________________________________</w:t>
      </w:r>
    </w:p>
    <w:p w:rsidR="001F416E" w:rsidRDefault="0053676F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:rsidR="001F416E" w:rsidRDefault="0053676F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</w:t>
      </w:r>
      <w:r>
        <w:rPr>
          <w:rFonts w:ascii="Calibri" w:hAnsi="Calibri"/>
          <w:sz w:val="22"/>
          <w:szCs w:val="22"/>
        </w:rPr>
        <w:t>ndirizzo e CF/P. IVA) __________________</w:t>
      </w:r>
    </w:p>
    <w:p w:rsidR="001F416E" w:rsidRDefault="0053676F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1F416E" w:rsidRDefault="0053676F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</w:t>
      </w:r>
      <w:r>
        <w:rPr>
          <w:rFonts w:ascii="Calibri" w:hAnsi="Calibri"/>
          <w:sz w:val="22"/>
          <w:szCs w:val="22"/>
        </w:rPr>
        <w:t>ali) __________________________________________________________________________________________________</w:t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lastRenderedPageBreak/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:rsidR="001F416E" w:rsidRDefault="0053676F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</w:t>
      </w:r>
      <w:r>
        <w:rPr>
          <w:rFonts w:ascii="Calibri" w:hAnsi="Calibri"/>
          <w:sz w:val="22"/>
          <w:szCs w:val="22"/>
        </w:rPr>
        <w:t xml:space="preserve">insegnamento di  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1F416E" w:rsidRDefault="0053676F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Settore Scientifico Disciplinare SSD _______________________ Settore Concorsuale_____________________________ n. ore___________ Sede didat</w:t>
      </w:r>
      <w:r>
        <w:rPr>
          <w:rFonts w:ascii="Calibri" w:hAnsi="Calibri"/>
          <w:sz w:val="22"/>
          <w:szCs w:val="22"/>
        </w:rPr>
        <w:t>tica/Sede formativa di</w:t>
      </w:r>
      <w:r>
        <w:rPr>
          <w:rFonts w:ascii="Calibri" w:hAnsi="Calibri"/>
          <w:sz w:val="22"/>
          <w:szCs w:val="22"/>
        </w:rPr>
        <w:tab/>
      </w:r>
    </w:p>
    <w:p w:rsidR="001F416E" w:rsidRDefault="0053676F">
      <w:pPr>
        <w:tabs>
          <w:tab w:val="right" w:leader="underscore" w:pos="453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presso il Dipartimento di Medicina Traslazionale dell’Università del Piemonte Orientale per l’a.a. 2025/2026.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after="24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</w:t>
      </w:r>
      <w:r>
        <w:rPr>
          <w:rFonts w:ascii="Calibri" w:hAnsi="Calibri"/>
          <w:sz w:val="22"/>
          <w:szCs w:val="22"/>
        </w:rPr>
        <w:t>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(indicare quale............................................................)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bookmarkStart w:id="2" w:name="_Hlk203050811"/>
      <w:r>
        <w:rPr>
          <w:rFonts w:ascii="Wingdings" w:eastAsia="Wingdings" w:hAnsi="Wingdings" w:cs="Wingdings"/>
          <w:sz w:val="22"/>
          <w:szCs w:val="22"/>
        </w:rPr>
        <w:t></w:t>
      </w:r>
      <w:bookmarkEnd w:id="2"/>
      <w:r>
        <w:rPr>
          <w:rFonts w:ascii="Calibri" w:hAnsi="Calibri"/>
          <w:sz w:val="22"/>
          <w:szCs w:val="22"/>
        </w:rPr>
        <w:t xml:space="preserve"> Di essere in possesso di firma digitale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alle liste elettorali, ovvero i motivi della mancata iscrizione o </w:t>
      </w:r>
      <w:r>
        <w:rPr>
          <w:rFonts w:ascii="Calibri" w:hAnsi="Calibri"/>
          <w:sz w:val="22"/>
          <w:szCs w:val="22"/>
        </w:rPr>
        <w:t>cancellazione dalle liste medesime _____________________________ (se cittadino italiano)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godere dei diritti civili e politici nello Stato di appartenenza o di provenienza ovvero i motivi del mancato godimento _____________________________ (se cittadin</w:t>
      </w:r>
      <w:r>
        <w:rPr>
          <w:rFonts w:ascii="Calibri" w:hAnsi="Calibri"/>
          <w:sz w:val="22"/>
          <w:szCs w:val="22"/>
        </w:rPr>
        <w:t>o straniero)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avere adeguata conoscenza della lingua italiana</w:t>
      </w:r>
    </w:p>
    <w:p w:rsidR="001F416E" w:rsidRDefault="001F416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1F416E" w:rsidRDefault="001F416E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:rsidR="001F416E" w:rsidRDefault="0053676F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autorizza il trattamento dei dati personali ai sensi della </w:t>
      </w:r>
      <w:proofErr w:type="spellStart"/>
      <w:proofErr w:type="gramStart"/>
      <w:r>
        <w:rPr>
          <w:rFonts w:ascii="Calibri" w:hAnsi="Calibri"/>
          <w:sz w:val="22"/>
          <w:szCs w:val="22"/>
        </w:rPr>
        <w:t>D.Lgs</w:t>
      </w:r>
      <w:proofErr w:type="gramEnd"/>
      <w:r>
        <w:rPr>
          <w:rFonts w:ascii="Calibri" w:hAnsi="Calibri"/>
          <w:sz w:val="22"/>
          <w:szCs w:val="22"/>
        </w:rPr>
        <w:t>.</w:t>
      </w:r>
      <w:proofErr w:type="spellEnd"/>
      <w:r>
        <w:rPr>
          <w:rFonts w:ascii="Calibri" w:hAnsi="Calibri"/>
          <w:sz w:val="22"/>
          <w:szCs w:val="22"/>
        </w:rPr>
        <w:t xml:space="preserve"> 30/06/2003, n. 196 e successive modificazioni ed integrazioni. Il sottoscritto, inoltre, consapevole del</w:t>
      </w:r>
      <w:r>
        <w:rPr>
          <w:rFonts w:ascii="Calibri" w:hAnsi="Calibri"/>
          <w:sz w:val="22"/>
          <w:szCs w:val="22"/>
        </w:rPr>
        <w:t xml:space="preserve">le sanzioni penali previste dall’art. 76 del DPR 28.12.2000 n. 445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nel caso di mendaci dichiarazioni, falsità negli atti, uso o esibizione di atti falsi o contenenti dati non corrispondenti a verità</w:t>
      </w:r>
    </w:p>
    <w:p w:rsidR="001F416E" w:rsidRDefault="0053676F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:rsidR="001F416E" w:rsidRDefault="0053676F">
      <w:pPr>
        <w:tabs>
          <w:tab w:val="right" w:leader="underscore" w:pos="10204"/>
        </w:tabs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</w:t>
      </w:r>
      <w:r>
        <w:rPr>
          <w:rFonts w:ascii="Calibri" w:hAnsi="Calibri"/>
          <w:sz w:val="22"/>
          <w:szCs w:val="22"/>
        </w:rPr>
        <w:t xml:space="preserve"> tutto quanto riportato nella presente domanda e negli allegati a corredo della stessa corrisponde al vero.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</w:t>
      </w:r>
      <w:r>
        <w:rPr>
          <w:rFonts w:ascii="Calibri" w:hAnsi="Calibri" w:cs="Calibri"/>
          <w:sz w:val="22"/>
          <w:szCs w:val="22"/>
        </w:rPr>
        <w:t>iarante (art. 38, comma 3 del D.P.R. 445/2000)</w:t>
      </w:r>
    </w:p>
    <w:p w:rsidR="001F416E" w:rsidRDefault="0053676F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1F416E" w:rsidRDefault="001F416E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:rsidR="001F416E" w:rsidRDefault="001F416E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:rsidR="001F416E" w:rsidRDefault="0053676F">
      <w:pPr>
        <w:widowControl w:val="0"/>
        <w:spacing w:before="120"/>
        <w:jc w:val="both"/>
      </w:pPr>
      <w:r>
        <w:rPr>
          <w:rFonts w:ascii="Calibri" w:hAnsi="Calibri"/>
          <w:sz w:val="22"/>
          <w:szCs w:val="22"/>
        </w:rPr>
        <w:t>La presente dichiarazione deve essere corredata dalle copie leggibili dei documenti indicati nell’avviso di selezione.</w:t>
      </w:r>
      <w:bookmarkEnd w:id="0"/>
    </w:p>
    <w:sectPr w:rsidR="001F416E">
      <w:footerReference w:type="default" r:id="rId8"/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6F" w:rsidRDefault="0053676F">
      <w:r>
        <w:separator/>
      </w:r>
    </w:p>
  </w:endnote>
  <w:endnote w:type="continuationSeparator" w:id="0">
    <w:p w:rsidR="0053676F" w:rsidRDefault="0053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2A" w:rsidRDefault="0053676F">
    <w:pPr>
      <w:pStyle w:val="Pidipagina"/>
      <w:tabs>
        <w:tab w:val="clear" w:pos="4819"/>
        <w:tab w:val="clear" w:pos="9638"/>
        <w:tab w:val="right" w:pos="9214"/>
      </w:tabs>
      <w:jc w:val="center"/>
      <w:rPr>
        <w:rFonts w:ascii="Tahoma" w:hAnsi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6F" w:rsidRDefault="0053676F">
      <w:r>
        <w:rPr>
          <w:color w:val="000000"/>
        </w:rPr>
        <w:separator/>
      </w:r>
    </w:p>
  </w:footnote>
  <w:footnote w:type="continuationSeparator" w:id="0">
    <w:p w:rsidR="0053676F" w:rsidRDefault="0053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F416E"/>
    <w:rsid w:val="001F416E"/>
    <w:rsid w:val="0053676F"/>
    <w:rsid w:val="009C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194C7-4FAC-4FB3-85E3-E5C29C5D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2/03/1999</vt:lpstr>
    </vt:vector>
  </TitlesOfParts>
  <Company>HP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Simone Binello</cp:lastModifiedBy>
  <cp:revision>2</cp:revision>
  <cp:lastPrinted>2021-01-28T20:28:00Z</cp:lastPrinted>
  <dcterms:created xsi:type="dcterms:W3CDTF">2026-03-03T14:18:00Z</dcterms:created>
  <dcterms:modified xsi:type="dcterms:W3CDTF">2026-03-03T14:18:00Z</dcterms:modified>
</cp:coreProperties>
</file>